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F250" w14:textId="77777777" w:rsidR="00813540" w:rsidRDefault="00813540" w:rsidP="007F513E"/>
    <w:p w14:paraId="4A69D5E2" w14:textId="77777777" w:rsidR="007E2CF4" w:rsidRPr="007E2CF4" w:rsidRDefault="007E2CF4" w:rsidP="007E2CF4"/>
    <w:p w14:paraId="593F0B61" w14:textId="77777777" w:rsidR="007E2CF4" w:rsidRPr="007E2CF4" w:rsidRDefault="007E2CF4" w:rsidP="007E2CF4"/>
    <w:p w14:paraId="62A45EA1" w14:textId="77777777" w:rsidR="007E2CF4" w:rsidRPr="007E2CF4" w:rsidRDefault="007E2CF4" w:rsidP="007E2CF4"/>
    <w:p w14:paraId="56CF30E3" w14:textId="77777777" w:rsidR="007E2CF4" w:rsidRPr="007E2CF4" w:rsidRDefault="007E2CF4" w:rsidP="007E2CF4"/>
    <w:p w14:paraId="65934B9B" w14:textId="77777777" w:rsidR="007E2CF4" w:rsidRPr="007E2CF4" w:rsidRDefault="007E2CF4" w:rsidP="007E2CF4"/>
    <w:p w14:paraId="5EC85CA9" w14:textId="77777777" w:rsidR="007E2CF4" w:rsidRPr="007E2CF4" w:rsidRDefault="007E2CF4" w:rsidP="007E2CF4"/>
    <w:p w14:paraId="4797BA0D" w14:textId="77777777" w:rsidR="007E2CF4" w:rsidRPr="007E2CF4" w:rsidRDefault="007E2CF4" w:rsidP="007E2CF4"/>
    <w:p w14:paraId="22C96BD3" w14:textId="77777777" w:rsidR="007E2CF4" w:rsidRPr="007E2CF4" w:rsidRDefault="007E2CF4" w:rsidP="007E2CF4"/>
    <w:p w14:paraId="243A5518" w14:textId="77777777" w:rsidR="007E2CF4" w:rsidRPr="007E2CF4" w:rsidRDefault="007E2CF4" w:rsidP="007E2CF4"/>
    <w:p w14:paraId="6CDF5295" w14:textId="77777777" w:rsidR="007E2CF4" w:rsidRPr="007E2CF4" w:rsidRDefault="007E2CF4" w:rsidP="007E2CF4"/>
    <w:p w14:paraId="4E70084D" w14:textId="77777777" w:rsidR="007E2CF4" w:rsidRPr="007E2CF4" w:rsidRDefault="007E2CF4" w:rsidP="007E2CF4"/>
    <w:p w14:paraId="3AFB5AA6" w14:textId="77777777" w:rsidR="007E2CF4" w:rsidRPr="007E2CF4" w:rsidRDefault="007E2CF4" w:rsidP="007E2CF4"/>
    <w:p w14:paraId="57D162A0" w14:textId="77777777" w:rsidR="007E2CF4" w:rsidRPr="007E2CF4" w:rsidRDefault="007E2CF4" w:rsidP="007E2CF4"/>
    <w:p w14:paraId="16C1898A" w14:textId="77777777" w:rsidR="007E2CF4" w:rsidRDefault="007E2CF4" w:rsidP="007E2CF4"/>
    <w:p w14:paraId="19C63ED0" w14:textId="77777777" w:rsidR="006A45C5" w:rsidRPr="007E2CF4" w:rsidRDefault="006A45C5" w:rsidP="007E2CF4"/>
    <w:p w14:paraId="65647692" w14:textId="77777777" w:rsidR="007E2CF4" w:rsidRDefault="007E2CF4" w:rsidP="007E2CF4"/>
    <w:p w14:paraId="5A25A40B" w14:textId="77777777" w:rsidR="003A7644" w:rsidRPr="007E2CF4" w:rsidRDefault="003A7644" w:rsidP="007E2CF4"/>
    <w:p w14:paraId="71130E23" w14:textId="77777777" w:rsidR="007E2CF4" w:rsidRPr="007E2CF4" w:rsidRDefault="007E2CF4" w:rsidP="007E2CF4"/>
    <w:p w14:paraId="59CBBF1D" w14:textId="4A01C278" w:rsidR="007E2CF4" w:rsidRPr="006A06AA" w:rsidRDefault="00FD5934" w:rsidP="006A06AA">
      <w:pPr>
        <w:pStyle w:val="Title"/>
      </w:pPr>
      <w:r>
        <w:t>Formal Complaints Form</w:t>
      </w:r>
    </w:p>
    <w:p w14:paraId="6BBC95CE" w14:textId="0D133616" w:rsidR="007E2CF4" w:rsidRPr="00DD6AB2" w:rsidRDefault="00250D4F" w:rsidP="002A3720">
      <w:pPr>
        <w:rPr>
          <w:sz w:val="28"/>
          <w:szCs w:val="28"/>
        </w:rPr>
      </w:pPr>
      <w:r w:rsidRPr="00DD6AB2">
        <w:rPr>
          <w:sz w:val="28"/>
          <w:szCs w:val="28"/>
        </w:rPr>
        <w:t>Apprenticeships</w:t>
      </w:r>
    </w:p>
    <w:p w14:paraId="3CCBE178" w14:textId="77777777" w:rsidR="007E2CF4" w:rsidRPr="006A06AA" w:rsidRDefault="007E2CF4" w:rsidP="002A3720"/>
    <w:p w14:paraId="74958624" w14:textId="7C774979" w:rsidR="007E2CF4" w:rsidRPr="006A06AA" w:rsidRDefault="00DD6AB2" w:rsidP="006A06AA">
      <w:pPr>
        <w:pStyle w:val="Date"/>
      </w:pPr>
      <w:r>
        <w:t>December 2025</w:t>
      </w:r>
    </w:p>
    <w:p w14:paraId="27481335" w14:textId="77777777" w:rsidR="007E2CF4" w:rsidRDefault="007E2CF4" w:rsidP="007E2CF4"/>
    <w:p w14:paraId="1315A31C" w14:textId="77777777" w:rsidR="002A3720" w:rsidRPr="007E2CF4" w:rsidRDefault="002A3720" w:rsidP="007E2CF4">
      <w:pPr>
        <w:sectPr w:rsidR="002A3720" w:rsidRPr="007E2CF4" w:rsidSect="00CC14FB">
          <w:headerReference w:type="default" r:id="rId11"/>
          <w:footerReference w:type="default" r:id="rId12"/>
          <w:headerReference w:type="first" r:id="rId13"/>
          <w:pgSz w:w="11906" w:h="16838"/>
          <w:pgMar w:top="1701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14:paraId="59400A04" w14:textId="5736B1D5" w:rsidR="00FD5934" w:rsidRPr="00D475D0" w:rsidRDefault="00FD5934" w:rsidP="00FD5934">
      <w:pPr>
        <w:rPr>
          <w:rFonts w:cs="Arial"/>
        </w:rPr>
      </w:pPr>
      <w:bookmarkStart w:id="0" w:name="_Hlk95138009"/>
      <w:r w:rsidRPr="00D475D0">
        <w:rPr>
          <w:rFonts w:cs="Arial"/>
        </w:rPr>
        <w:lastRenderedPageBreak/>
        <w:t>Before completing this form, please ensure that you have read the QA Complaints Policy and process.</w:t>
      </w:r>
      <w:r w:rsidR="000C5375">
        <w:rPr>
          <w:rFonts w:cs="Arial"/>
        </w:rPr>
        <w:t xml:space="preserve"> </w:t>
      </w:r>
      <w:r w:rsidRPr="00D475D0">
        <w:rPr>
          <w:rFonts w:cs="Arial"/>
        </w:rPr>
        <w:t>Complete this form as fully as you can and keep a copy of the completed form for your own records.</w:t>
      </w:r>
    </w:p>
    <w:p w14:paraId="08CD281A" w14:textId="77777777" w:rsidR="00FD5934" w:rsidRPr="00D475D0" w:rsidRDefault="00FD5934" w:rsidP="00FD5934">
      <w:pPr>
        <w:jc w:val="center"/>
      </w:pPr>
    </w:p>
    <w:tbl>
      <w:tblPr>
        <w:tblStyle w:val="TableGrid"/>
        <w:tblW w:w="1105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709"/>
        <w:gridCol w:w="9659"/>
      </w:tblGrid>
      <w:tr w:rsidR="00FD5934" w:rsidRPr="00D475D0" w14:paraId="0774E0F7" w14:textId="77777777" w:rsidTr="00EA17C7">
        <w:tc>
          <w:tcPr>
            <w:tcW w:w="682" w:type="dxa"/>
          </w:tcPr>
          <w:p w14:paraId="63A0F1F3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1882F75" w14:textId="4DD0F056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1.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20917652" w14:textId="608C66D0" w:rsidR="00FD5934" w:rsidRPr="00D475D0" w:rsidRDefault="00E77A18" w:rsidP="00FD593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COMPLAINANT</w:t>
            </w:r>
            <w:r w:rsidR="00FD5934" w:rsidRPr="00D475D0">
              <w:rPr>
                <w:rFonts w:asciiTheme="minorHAnsi" w:hAnsiTheme="minorHAnsi" w:cs="Arial"/>
                <w:b/>
                <w:bCs/>
              </w:rPr>
              <w:t xml:space="preserve"> DETAILS</w:t>
            </w:r>
          </w:p>
        </w:tc>
      </w:tr>
      <w:tr w:rsidR="00CB36B6" w:rsidRPr="00D475D0" w14:paraId="5C8A7902" w14:textId="77777777" w:rsidTr="00302D24">
        <w:tc>
          <w:tcPr>
            <w:tcW w:w="682" w:type="dxa"/>
          </w:tcPr>
          <w:p w14:paraId="29C31642" w14:textId="77777777" w:rsidR="00CB36B6" w:rsidRPr="00D475D0" w:rsidRDefault="00CB36B6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0368" w:type="dxa"/>
            <w:gridSpan w:val="2"/>
            <w:vMerge w:val="restart"/>
          </w:tcPr>
          <w:p w14:paraId="6F79C8F0" w14:textId="3D44697A" w:rsidR="00CB36B6" w:rsidRPr="00D475D0" w:rsidRDefault="00CF3AF4" w:rsidP="00FD593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Your</w:t>
            </w:r>
            <w:r w:rsidR="00CB36B6" w:rsidRPr="00D475D0">
              <w:rPr>
                <w:rFonts w:asciiTheme="minorHAnsi" w:hAnsiTheme="minorHAnsi" w:cs="Arial"/>
              </w:rPr>
              <w:t xml:space="preserve"> name:</w:t>
            </w:r>
          </w:p>
          <w:p w14:paraId="5979C4F8" w14:textId="77777777" w:rsidR="00CB36B6" w:rsidRDefault="00CB36B6" w:rsidP="00FD5934">
            <w:pPr>
              <w:rPr>
                <w:rFonts w:asciiTheme="minorHAnsi" w:hAnsiTheme="minorHAnsi" w:cs="Arial"/>
              </w:rPr>
            </w:pPr>
          </w:p>
          <w:p w14:paraId="3AE14751" w14:textId="6B640753" w:rsidR="00CB36B6" w:rsidRPr="00D475D0" w:rsidRDefault="00CF3AF4" w:rsidP="00FD593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Your</w:t>
            </w:r>
            <w:r w:rsidR="00CB36B6" w:rsidRPr="00D475D0">
              <w:rPr>
                <w:rFonts w:asciiTheme="minorHAnsi" w:hAnsiTheme="minorHAnsi" w:cs="Arial"/>
              </w:rPr>
              <w:t xml:space="preserve"> Email Address:</w:t>
            </w:r>
          </w:p>
          <w:p w14:paraId="4EFF30C0" w14:textId="77777777" w:rsidR="00CB36B6" w:rsidRDefault="00CB36B6" w:rsidP="00FD5934">
            <w:pPr>
              <w:rPr>
                <w:rFonts w:asciiTheme="minorHAnsi" w:hAnsiTheme="minorHAnsi" w:cs="Arial"/>
              </w:rPr>
            </w:pPr>
          </w:p>
          <w:p w14:paraId="545E25E9" w14:textId="2CA384A7" w:rsidR="00CB36B6" w:rsidRPr="00D475D0" w:rsidRDefault="00CF3AF4" w:rsidP="00FD593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Your</w:t>
            </w:r>
            <w:r w:rsidR="00CB36B6" w:rsidRPr="00D475D0">
              <w:rPr>
                <w:rFonts w:asciiTheme="minorHAnsi" w:hAnsiTheme="minorHAnsi" w:cs="Arial"/>
              </w:rPr>
              <w:t xml:space="preserve"> Contact Number:</w:t>
            </w:r>
          </w:p>
          <w:p w14:paraId="62A0716C" w14:textId="77777777" w:rsidR="00CB36B6" w:rsidRDefault="00CB36B6" w:rsidP="00FD5934">
            <w:pPr>
              <w:rPr>
                <w:rFonts w:asciiTheme="minorHAnsi" w:hAnsiTheme="minorHAnsi" w:cs="Arial"/>
              </w:rPr>
            </w:pPr>
          </w:p>
          <w:p w14:paraId="56C2266D" w14:textId="57BD9291" w:rsidR="00CB36B6" w:rsidRPr="00D475D0" w:rsidRDefault="00CB36B6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Student/Learner ID</w:t>
            </w:r>
            <w:r w:rsidR="00CF3AF4">
              <w:rPr>
                <w:rFonts w:asciiTheme="minorHAnsi" w:hAnsiTheme="minorHAnsi" w:cs="Arial"/>
              </w:rPr>
              <w:t xml:space="preserve"> (if relevant)</w:t>
            </w:r>
            <w:r w:rsidRPr="00D475D0">
              <w:rPr>
                <w:rFonts w:asciiTheme="minorHAnsi" w:hAnsiTheme="minorHAnsi" w:cs="Arial"/>
              </w:rPr>
              <w:t>:</w:t>
            </w:r>
          </w:p>
          <w:p w14:paraId="7148F651" w14:textId="77777777" w:rsidR="00CB36B6" w:rsidRPr="00D475D0" w:rsidRDefault="00CB36B6" w:rsidP="00FD5934">
            <w:pPr>
              <w:rPr>
                <w:rFonts w:asciiTheme="minorHAnsi" w:hAnsiTheme="minorHAnsi" w:cs="Arial"/>
              </w:rPr>
            </w:pPr>
          </w:p>
          <w:p w14:paraId="7B59AEE4" w14:textId="604CC63A" w:rsidR="00CB36B6" w:rsidRDefault="00CF3AF4" w:rsidP="00FD593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Programme</w:t>
            </w:r>
            <w:r w:rsidR="00CB36B6" w:rsidRPr="00D475D0">
              <w:rPr>
                <w:rFonts w:asciiTheme="minorHAnsi" w:hAnsiTheme="minorHAnsi" w:cs="Arial"/>
              </w:rPr>
              <w:t xml:space="preserve"> Name</w:t>
            </w:r>
            <w:r>
              <w:rPr>
                <w:rFonts w:asciiTheme="minorHAnsi" w:hAnsiTheme="minorHAnsi" w:cs="Arial"/>
              </w:rPr>
              <w:t xml:space="preserve"> (if relevant)</w:t>
            </w:r>
            <w:r w:rsidR="00CB36B6" w:rsidRPr="00D475D0">
              <w:rPr>
                <w:rFonts w:asciiTheme="minorHAnsi" w:hAnsiTheme="minorHAnsi" w:cs="Arial"/>
              </w:rPr>
              <w:t>:</w:t>
            </w:r>
          </w:p>
          <w:p w14:paraId="69C242D3" w14:textId="77777777" w:rsidR="00CB36B6" w:rsidRPr="00D475D0" w:rsidRDefault="00CB36B6" w:rsidP="00FD5934">
            <w:pPr>
              <w:rPr>
                <w:rFonts w:asciiTheme="minorHAnsi" w:hAnsiTheme="minorHAnsi" w:cs="Arial"/>
              </w:rPr>
            </w:pPr>
          </w:p>
        </w:tc>
      </w:tr>
      <w:tr w:rsidR="00CB36B6" w:rsidRPr="00D475D0" w14:paraId="19F4438E" w14:textId="77777777" w:rsidTr="00302D24">
        <w:trPr>
          <w:trHeight w:val="608"/>
        </w:trPr>
        <w:tc>
          <w:tcPr>
            <w:tcW w:w="682" w:type="dxa"/>
          </w:tcPr>
          <w:p w14:paraId="0A0FFED5" w14:textId="77777777" w:rsidR="00CB36B6" w:rsidRPr="00D475D0" w:rsidRDefault="00CB36B6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0368" w:type="dxa"/>
            <w:gridSpan w:val="2"/>
            <w:vMerge/>
          </w:tcPr>
          <w:p w14:paraId="69E1E3FD" w14:textId="77777777" w:rsidR="00CB36B6" w:rsidRPr="00D475D0" w:rsidRDefault="00CB36B6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0CC26620" w14:textId="77777777" w:rsidTr="00EA17C7">
        <w:tc>
          <w:tcPr>
            <w:tcW w:w="682" w:type="dxa"/>
          </w:tcPr>
          <w:p w14:paraId="4F590956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4AD06A43" w14:textId="22AFDA5E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2.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388977B6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ACCESS</w:t>
            </w:r>
          </w:p>
        </w:tc>
      </w:tr>
      <w:tr w:rsidR="00FD5934" w:rsidRPr="00D475D0" w14:paraId="6A567DB2" w14:textId="77777777" w:rsidTr="00EA17C7">
        <w:tc>
          <w:tcPr>
            <w:tcW w:w="682" w:type="dxa"/>
          </w:tcPr>
          <w:p w14:paraId="052CEF7E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5E750C7A" w14:textId="77777777" w:rsidR="00D475D0" w:rsidRDefault="00D475D0" w:rsidP="00FD5934">
            <w:pPr>
              <w:rPr>
                <w:rFonts w:asciiTheme="minorHAnsi" w:hAnsiTheme="minorHAnsi" w:cs="Arial"/>
              </w:rPr>
            </w:pPr>
          </w:p>
          <w:p w14:paraId="4C621899" w14:textId="3A976407" w:rsidR="00FD5934" w:rsidRPr="00CB36B6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</w:rPr>
              <w:t xml:space="preserve">Do you have a disability? </w:t>
            </w:r>
            <w:r w:rsidRPr="00D475D0">
              <w:rPr>
                <w:rFonts w:asciiTheme="minorHAnsi" w:hAnsiTheme="minorHAnsi" w:cs="Arial"/>
                <w:b/>
                <w:bCs/>
              </w:rPr>
              <w:t>Yes/No</w:t>
            </w:r>
          </w:p>
        </w:tc>
      </w:tr>
      <w:tr w:rsidR="00FD5934" w:rsidRPr="00D475D0" w14:paraId="69437075" w14:textId="77777777" w:rsidTr="00EA17C7">
        <w:tc>
          <w:tcPr>
            <w:tcW w:w="682" w:type="dxa"/>
          </w:tcPr>
          <w:p w14:paraId="363110DA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132106E2" w14:textId="27EC7AD5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7511D12F" w14:textId="144BB5BA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 xml:space="preserve">Will you require any support or adjustments throughout the complaints process? </w:t>
            </w:r>
            <w:r w:rsidRPr="00D475D0">
              <w:rPr>
                <w:rFonts w:asciiTheme="minorHAnsi" w:hAnsiTheme="minorHAnsi" w:cs="Arial"/>
                <w:b/>
                <w:bCs/>
              </w:rPr>
              <w:t>Yes/No</w:t>
            </w:r>
          </w:p>
          <w:p w14:paraId="4792E40C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7C51CC7D" w14:textId="77777777" w:rsidTr="00EA17C7">
        <w:tc>
          <w:tcPr>
            <w:tcW w:w="682" w:type="dxa"/>
          </w:tcPr>
          <w:p w14:paraId="6DEAF722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5B3E1903" w14:textId="13603C03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If yes, please provide details of the support required here.  You do not have to disclose the nature of your disability.</w:t>
            </w:r>
          </w:p>
          <w:p w14:paraId="00C83985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4335A6EE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2AD1C230" w14:textId="77777777" w:rsidTr="00EA17C7">
        <w:tc>
          <w:tcPr>
            <w:tcW w:w="682" w:type="dxa"/>
          </w:tcPr>
          <w:p w14:paraId="2E584921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91EDFA1" w14:textId="6A17CE75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3.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60760604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COMPLAINT</w:t>
            </w:r>
          </w:p>
        </w:tc>
      </w:tr>
      <w:tr w:rsidR="00FD5934" w:rsidRPr="00D475D0" w14:paraId="220F7CEB" w14:textId="77777777" w:rsidTr="00EA17C7">
        <w:tc>
          <w:tcPr>
            <w:tcW w:w="682" w:type="dxa"/>
          </w:tcPr>
          <w:p w14:paraId="19F6697B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213525C4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</w:rPr>
              <w:t xml:space="preserve">Have you tried to resolve the concerns you have prior to submitting this formal complaint?    </w:t>
            </w:r>
            <w:r w:rsidRPr="00D475D0">
              <w:rPr>
                <w:rFonts w:asciiTheme="minorHAnsi" w:hAnsiTheme="minorHAnsi" w:cs="Arial"/>
                <w:b/>
                <w:bCs/>
              </w:rPr>
              <w:t>Yes/No</w:t>
            </w:r>
          </w:p>
          <w:p w14:paraId="0EF68315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49520A41" w14:textId="77777777" w:rsidTr="00EA17C7">
        <w:tc>
          <w:tcPr>
            <w:tcW w:w="682" w:type="dxa"/>
          </w:tcPr>
          <w:p w14:paraId="38C22933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4738175E" w14:textId="1D3942BE" w:rsidR="00FD5934" w:rsidRPr="00D475D0" w:rsidRDefault="00FD5934" w:rsidP="00FD5934">
            <w:pPr>
              <w:rPr>
                <w:rFonts w:asciiTheme="minorHAnsi" w:hAnsiTheme="minorHAnsi" w:cs="Arial"/>
                <w:i/>
                <w:iCs/>
              </w:rPr>
            </w:pPr>
            <w:r w:rsidRPr="00D475D0">
              <w:rPr>
                <w:rFonts w:asciiTheme="minorHAnsi" w:hAnsiTheme="minorHAnsi" w:cs="Arial"/>
              </w:rPr>
              <w:t>If yes, please outline the steps you have taken, including the names of staff you have approached and when.</w:t>
            </w:r>
          </w:p>
          <w:p w14:paraId="25A34327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65F0E77B" w14:textId="77777777" w:rsidR="00531247" w:rsidRDefault="00531247" w:rsidP="00EA17C7">
            <w:pPr>
              <w:tabs>
                <w:tab w:val="left" w:pos="1040"/>
              </w:tabs>
              <w:rPr>
                <w:rFonts w:asciiTheme="minorHAnsi" w:hAnsiTheme="minorHAnsi" w:cs="Arial"/>
              </w:rPr>
            </w:pPr>
          </w:p>
          <w:p w14:paraId="59261E9B" w14:textId="77777777" w:rsidR="00531247" w:rsidRDefault="00531247" w:rsidP="00EA17C7">
            <w:pPr>
              <w:tabs>
                <w:tab w:val="left" w:pos="1040"/>
              </w:tabs>
              <w:rPr>
                <w:rFonts w:asciiTheme="minorHAnsi" w:hAnsiTheme="minorHAnsi" w:cs="Arial"/>
              </w:rPr>
            </w:pPr>
          </w:p>
          <w:p w14:paraId="3CBDE4D6" w14:textId="77777777" w:rsidR="00EE0116" w:rsidRDefault="00EE0116" w:rsidP="00EA17C7">
            <w:pPr>
              <w:tabs>
                <w:tab w:val="left" w:pos="1040"/>
              </w:tabs>
              <w:rPr>
                <w:rFonts w:asciiTheme="minorHAnsi" w:hAnsiTheme="minorHAnsi" w:cs="Arial"/>
              </w:rPr>
            </w:pPr>
          </w:p>
          <w:p w14:paraId="0354050A" w14:textId="65ED3C10" w:rsidR="00FD5934" w:rsidRPr="00D475D0" w:rsidRDefault="00EA17C7" w:rsidP="00EA17C7">
            <w:pPr>
              <w:tabs>
                <w:tab w:val="left" w:pos="104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</w:r>
          </w:p>
        </w:tc>
      </w:tr>
      <w:tr w:rsidR="00FD5934" w:rsidRPr="00D475D0" w14:paraId="1CF55939" w14:textId="77777777" w:rsidTr="00EA17C7">
        <w:tc>
          <w:tcPr>
            <w:tcW w:w="682" w:type="dxa"/>
          </w:tcPr>
          <w:p w14:paraId="78182B6F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B602D3D" w14:textId="0BB34985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4.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63B474E5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NATURE OF COMPLAINT</w:t>
            </w:r>
          </w:p>
        </w:tc>
      </w:tr>
      <w:tr w:rsidR="00FD5934" w:rsidRPr="00D475D0" w14:paraId="19C6FE9B" w14:textId="77777777" w:rsidTr="00EA17C7">
        <w:tc>
          <w:tcPr>
            <w:tcW w:w="682" w:type="dxa"/>
          </w:tcPr>
          <w:p w14:paraId="12F1867C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0B6CA5FE" w14:textId="52474366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Please give details of your complaint here.  Include as much information as you can.</w:t>
            </w:r>
          </w:p>
          <w:p w14:paraId="6228C349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50D8A255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21D8766A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08438AB1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222C5509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0F4C95F5" w14:textId="77777777" w:rsidTr="00EA17C7">
        <w:tc>
          <w:tcPr>
            <w:tcW w:w="682" w:type="dxa"/>
          </w:tcPr>
          <w:p w14:paraId="457BD04E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02224CF7" w14:textId="56C10223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5.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78EF4C3C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EVIDENCE</w:t>
            </w:r>
          </w:p>
        </w:tc>
      </w:tr>
      <w:tr w:rsidR="00FD5934" w:rsidRPr="00D475D0" w14:paraId="613D9F10" w14:textId="77777777" w:rsidTr="00EA17C7">
        <w:tc>
          <w:tcPr>
            <w:tcW w:w="682" w:type="dxa"/>
          </w:tcPr>
          <w:p w14:paraId="40314BA5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</w:tcPr>
          <w:p w14:paraId="0821A1AA" w14:textId="39F32723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Please list and attach any evidence you have in support of your complaint.</w:t>
            </w:r>
          </w:p>
          <w:p w14:paraId="0D439914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75544F15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3E6AC906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21AEB057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45AFC62F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0352C4FB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195B84BD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66FFF8F0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04FDFB76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1EA4A367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2D1D6F79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5D4A529E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07505330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2F941F79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60881FED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75790B37" w14:textId="77777777" w:rsidTr="00EA17C7">
        <w:tc>
          <w:tcPr>
            <w:tcW w:w="682" w:type="dxa"/>
          </w:tcPr>
          <w:p w14:paraId="4E09198F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140C0C18" w14:textId="3E2FE24B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6.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2D38C20C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RESOLUTION</w:t>
            </w:r>
          </w:p>
        </w:tc>
      </w:tr>
      <w:tr w:rsidR="00FD5934" w:rsidRPr="00D475D0" w14:paraId="5567F0A8" w14:textId="77777777" w:rsidTr="00EA17C7">
        <w:tc>
          <w:tcPr>
            <w:tcW w:w="682" w:type="dxa"/>
          </w:tcPr>
          <w:p w14:paraId="2F55737B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  <w:tc>
          <w:tcPr>
            <w:tcW w:w="10368" w:type="dxa"/>
            <w:gridSpan w:val="2"/>
            <w:shd w:val="clear" w:color="auto" w:fill="FFFFFF" w:themeFill="background1"/>
          </w:tcPr>
          <w:p w14:paraId="3FB03A69" w14:textId="4E265346" w:rsidR="00FD5934" w:rsidRPr="00D475D0" w:rsidRDefault="00FD5934" w:rsidP="00FD5934">
            <w:pPr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What resolution are you looking for and why do you believe this resolution is appropriate?</w:t>
            </w:r>
          </w:p>
          <w:p w14:paraId="66BDAAAE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1549BB91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48AD61CC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3E8DAAD2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5BDF20B7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19F6F1F0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18CDF50A" w14:textId="77777777" w:rsidR="00CB36B6" w:rsidRDefault="00CB36B6" w:rsidP="00FD5934">
            <w:pPr>
              <w:rPr>
                <w:rFonts w:asciiTheme="minorHAnsi" w:hAnsiTheme="minorHAnsi" w:cs="Arial"/>
              </w:rPr>
            </w:pPr>
          </w:p>
          <w:p w14:paraId="69C21336" w14:textId="77777777" w:rsidR="00CB36B6" w:rsidRPr="00D475D0" w:rsidRDefault="00CB36B6" w:rsidP="00FD5934">
            <w:pPr>
              <w:rPr>
                <w:rFonts w:asciiTheme="minorHAnsi" w:hAnsiTheme="minorHAnsi" w:cs="Arial"/>
              </w:rPr>
            </w:pPr>
          </w:p>
        </w:tc>
      </w:tr>
      <w:tr w:rsidR="00FD5934" w:rsidRPr="00D475D0" w14:paraId="30080F61" w14:textId="77777777" w:rsidTr="00EA17C7">
        <w:tc>
          <w:tcPr>
            <w:tcW w:w="682" w:type="dxa"/>
          </w:tcPr>
          <w:p w14:paraId="250D11CC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0F884868" w14:textId="7C3C015C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7.</w:t>
            </w:r>
          </w:p>
        </w:tc>
        <w:tc>
          <w:tcPr>
            <w:tcW w:w="9659" w:type="dxa"/>
            <w:shd w:val="clear" w:color="auto" w:fill="A6A6A6" w:themeFill="background1" w:themeFillShade="A6"/>
          </w:tcPr>
          <w:p w14:paraId="7A4E7C6B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DECLARATION</w:t>
            </w:r>
          </w:p>
        </w:tc>
      </w:tr>
      <w:tr w:rsidR="00FD5934" w:rsidRPr="00D475D0" w14:paraId="5130066F" w14:textId="77777777" w:rsidTr="00EA17C7">
        <w:trPr>
          <w:trHeight w:val="3700"/>
        </w:trPr>
        <w:tc>
          <w:tcPr>
            <w:tcW w:w="682" w:type="dxa"/>
          </w:tcPr>
          <w:p w14:paraId="5397E2C4" w14:textId="77777777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042D57A" w14:textId="01707DD4" w:rsidR="00FD5934" w:rsidRPr="00D475D0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659" w:type="dxa"/>
            <w:shd w:val="clear" w:color="auto" w:fill="FFFFFF" w:themeFill="background1"/>
          </w:tcPr>
          <w:p w14:paraId="5F048FF8" w14:textId="77777777" w:rsidR="00FD5934" w:rsidRPr="00D475D0" w:rsidRDefault="00FD5934" w:rsidP="00FD5934">
            <w:pPr>
              <w:pStyle w:val="ListParagraph"/>
              <w:numPr>
                <w:ilvl w:val="0"/>
                <w:numId w:val="11"/>
              </w:numPr>
              <w:spacing w:before="0"/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I confirm that I have read and understood the Complaints Policy.</w:t>
            </w:r>
          </w:p>
          <w:p w14:paraId="4D141774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16D4885F" w14:textId="77777777" w:rsidR="00FD5934" w:rsidRPr="00D475D0" w:rsidRDefault="00FD5934" w:rsidP="00FD5934">
            <w:pPr>
              <w:pStyle w:val="ListParagraph"/>
              <w:numPr>
                <w:ilvl w:val="0"/>
                <w:numId w:val="11"/>
              </w:numPr>
              <w:spacing w:before="0"/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I confirm that all the information provided on this form is a true and accurate version of events that have taken place.</w:t>
            </w:r>
          </w:p>
          <w:p w14:paraId="72806612" w14:textId="77777777" w:rsidR="00FD5934" w:rsidRPr="00D475D0" w:rsidRDefault="00FD5934" w:rsidP="00FD5934">
            <w:pPr>
              <w:pStyle w:val="ListParagraph"/>
              <w:rPr>
                <w:rFonts w:asciiTheme="minorHAnsi" w:hAnsiTheme="minorHAnsi" w:cs="Arial"/>
              </w:rPr>
            </w:pPr>
          </w:p>
          <w:p w14:paraId="42D8BE45" w14:textId="77777777" w:rsidR="00FD5934" w:rsidRPr="00D475D0" w:rsidRDefault="00FD5934" w:rsidP="00FD5934">
            <w:pPr>
              <w:pStyle w:val="ListParagraph"/>
              <w:numPr>
                <w:ilvl w:val="0"/>
                <w:numId w:val="11"/>
              </w:numPr>
              <w:spacing w:before="0"/>
              <w:rPr>
                <w:rFonts w:asciiTheme="minorHAnsi" w:hAnsiTheme="minorHAnsi" w:cs="Arial"/>
              </w:rPr>
            </w:pPr>
            <w:r w:rsidRPr="00D475D0">
              <w:rPr>
                <w:rFonts w:asciiTheme="minorHAnsi" w:hAnsiTheme="minorHAnsi" w:cs="Arial"/>
              </w:rPr>
              <w:t>I confirm that I am attaching copies of all the evidence that I intend to rely on to support my case.</w:t>
            </w:r>
          </w:p>
          <w:p w14:paraId="10082F1E" w14:textId="77777777" w:rsidR="00FD5934" w:rsidRPr="00D475D0" w:rsidRDefault="00FD5934" w:rsidP="00FD5934">
            <w:pPr>
              <w:pStyle w:val="ListParagraph"/>
              <w:rPr>
                <w:rFonts w:asciiTheme="minorHAnsi" w:hAnsiTheme="minorHAnsi" w:cs="Arial"/>
              </w:rPr>
            </w:pPr>
          </w:p>
          <w:p w14:paraId="2274E96C" w14:textId="39C1A2CE" w:rsidR="00CB36B6" w:rsidRDefault="00F40D47" w:rsidP="00FD593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Your</w:t>
            </w:r>
            <w:r w:rsidR="00FD5934" w:rsidRPr="00D475D0">
              <w:rPr>
                <w:rFonts w:asciiTheme="minorHAnsi" w:hAnsiTheme="minorHAnsi" w:cs="Arial"/>
                <w:b/>
                <w:bCs/>
              </w:rPr>
              <w:t xml:space="preserve"> Signature:</w:t>
            </w:r>
          </w:p>
          <w:p w14:paraId="742A3577" w14:textId="77777777" w:rsidR="00CB36B6" w:rsidRDefault="00CB36B6" w:rsidP="00FD5934">
            <w:pPr>
              <w:rPr>
                <w:rFonts w:asciiTheme="minorHAnsi" w:hAnsiTheme="minorHAnsi" w:cs="Arial"/>
                <w:b/>
                <w:bCs/>
              </w:rPr>
            </w:pPr>
          </w:p>
          <w:p w14:paraId="71C636FC" w14:textId="77777777" w:rsidR="00CB36B6" w:rsidRDefault="00CB36B6" w:rsidP="00FD5934">
            <w:pPr>
              <w:rPr>
                <w:rFonts w:asciiTheme="minorHAnsi" w:hAnsiTheme="minorHAnsi" w:cs="Arial"/>
                <w:b/>
                <w:bCs/>
              </w:rPr>
            </w:pPr>
          </w:p>
          <w:p w14:paraId="75BDE5F3" w14:textId="77777777" w:rsidR="00CB36B6" w:rsidRDefault="00CB36B6" w:rsidP="00FD5934">
            <w:pPr>
              <w:rPr>
                <w:rFonts w:asciiTheme="minorHAnsi" w:hAnsiTheme="minorHAnsi" w:cs="Arial"/>
                <w:b/>
                <w:bCs/>
              </w:rPr>
            </w:pPr>
          </w:p>
          <w:p w14:paraId="51B926D7" w14:textId="77777777" w:rsidR="00CB36B6" w:rsidRDefault="00CB36B6" w:rsidP="00FD5934">
            <w:pPr>
              <w:rPr>
                <w:rFonts w:asciiTheme="minorHAnsi" w:hAnsiTheme="minorHAnsi" w:cs="Arial"/>
                <w:b/>
                <w:bCs/>
              </w:rPr>
            </w:pPr>
          </w:p>
          <w:p w14:paraId="25044168" w14:textId="112BA081" w:rsidR="00FD5934" w:rsidRPr="00CB36B6" w:rsidRDefault="00FD5934" w:rsidP="00FD5934">
            <w:pPr>
              <w:rPr>
                <w:rFonts w:asciiTheme="minorHAnsi" w:hAnsiTheme="minorHAnsi" w:cs="Arial"/>
                <w:b/>
                <w:bCs/>
              </w:rPr>
            </w:pPr>
            <w:r w:rsidRPr="00D475D0">
              <w:rPr>
                <w:rFonts w:asciiTheme="minorHAnsi" w:hAnsiTheme="minorHAnsi" w:cs="Arial"/>
                <w:b/>
                <w:bCs/>
              </w:rPr>
              <w:t>Date:</w:t>
            </w:r>
          </w:p>
          <w:p w14:paraId="0D6DFB85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  <w:p w14:paraId="4F56D4D6" w14:textId="77777777" w:rsidR="00FD5934" w:rsidRPr="00D475D0" w:rsidRDefault="00FD5934" w:rsidP="00FD5934">
            <w:pPr>
              <w:rPr>
                <w:rFonts w:asciiTheme="minorHAnsi" w:hAnsiTheme="minorHAnsi" w:cs="Arial"/>
              </w:rPr>
            </w:pPr>
          </w:p>
        </w:tc>
      </w:tr>
    </w:tbl>
    <w:p w14:paraId="3A73B15B" w14:textId="77777777" w:rsidR="00FD5934" w:rsidRPr="00D475D0" w:rsidRDefault="00FD5934" w:rsidP="00FD5934"/>
    <w:p w14:paraId="0367D285" w14:textId="77777777" w:rsidR="00FD5934" w:rsidRPr="00D475D0" w:rsidRDefault="00FD5934" w:rsidP="00FD5934">
      <w:pPr>
        <w:rPr>
          <w:rFonts w:cs="Arial"/>
        </w:rPr>
      </w:pPr>
      <w:r w:rsidRPr="00D475D0">
        <w:rPr>
          <w:rFonts w:cs="Arial"/>
        </w:rPr>
        <w:t>Please return the completed form to:</w:t>
      </w:r>
    </w:p>
    <w:p w14:paraId="4103DF5B" w14:textId="77777777" w:rsidR="00FD5934" w:rsidRPr="00D475D0" w:rsidRDefault="00FD5934" w:rsidP="00FD5934">
      <w:pPr>
        <w:rPr>
          <w:rFonts w:cs="Arial"/>
        </w:rPr>
      </w:pPr>
      <w:r w:rsidRPr="00D475D0">
        <w:rPr>
          <w:rFonts w:cs="Arial"/>
        </w:rPr>
        <w:t>QAAcomplaints@qa.com</w:t>
      </w:r>
    </w:p>
    <w:p w14:paraId="4C9C71E3" w14:textId="77777777" w:rsidR="00FD5934" w:rsidRPr="00D475D0" w:rsidRDefault="00FD5934" w:rsidP="00FD5934">
      <w:pPr>
        <w:rPr>
          <w:rFonts w:cs="Arial"/>
        </w:rPr>
      </w:pPr>
    </w:p>
    <w:bookmarkEnd w:id="0"/>
    <w:p w14:paraId="4AB482A5" w14:textId="77777777" w:rsidR="009D3007" w:rsidRDefault="009D3007" w:rsidP="00CB36B6">
      <w:pPr>
        <w:pStyle w:val="Heading1"/>
        <w:numPr>
          <w:ilvl w:val="0"/>
          <w:numId w:val="0"/>
        </w:numPr>
        <w:ind w:left="1134"/>
        <w:sectPr w:rsidR="009D3007" w:rsidSect="00635DDF">
          <w:headerReference w:type="default" r:id="rId14"/>
          <w:headerReference w:type="first" r:id="rId15"/>
          <w:footerReference w:type="first" r:id="rId16"/>
          <w:pgSz w:w="11906" w:h="16838"/>
          <w:pgMar w:top="1701" w:right="851" w:bottom="851" w:left="851" w:header="567" w:footer="567" w:gutter="0"/>
          <w:pgNumType w:fmt="lowerRoman" w:start="1"/>
          <w:cols w:space="708"/>
          <w:docGrid w:linePitch="360"/>
        </w:sectPr>
      </w:pPr>
    </w:p>
    <w:p w14:paraId="07F79ACA" w14:textId="303E4B1D" w:rsidR="00175BFD" w:rsidRPr="00175BFD" w:rsidRDefault="000A1209" w:rsidP="000217FA">
      <w:pPr>
        <w:spacing w:before="0" w:after="160" w:line="259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CDAFE1B" wp14:editId="4852F6C0">
            <wp:simplePos x="0" y="0"/>
            <wp:positionH relativeFrom="page">
              <wp:align>left</wp:align>
            </wp:positionH>
            <wp:positionV relativeFrom="paragraph">
              <wp:posOffset>-1104750</wp:posOffset>
            </wp:positionV>
            <wp:extent cx="7560000" cy="10697520"/>
            <wp:effectExtent l="0" t="0" r="3175" b="8890"/>
            <wp:wrapNone/>
            <wp:docPr id="282805973" name="Picture 2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05973" name="Picture 2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BFD" w:rsidRPr="00175BFD" w:rsidSect="006B62D5"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412E" w14:textId="77777777" w:rsidR="00354EE4" w:rsidRDefault="00354EE4" w:rsidP="007F513E">
      <w:r>
        <w:separator/>
      </w:r>
    </w:p>
  </w:endnote>
  <w:endnote w:type="continuationSeparator" w:id="0">
    <w:p w14:paraId="470CBE7A" w14:textId="77777777" w:rsidR="00354EE4" w:rsidRDefault="00354EE4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0A0A" w14:textId="1AC79D26" w:rsidR="009D3007" w:rsidRPr="006B62D5" w:rsidRDefault="00EA17C7" w:rsidP="00C82ADE">
    <w:pPr>
      <w:pStyle w:val="Footer"/>
      <w:tabs>
        <w:tab w:val="clear" w:pos="4513"/>
        <w:tab w:val="clear" w:pos="9026"/>
        <w:tab w:val="right" w:pos="10204"/>
      </w:tabs>
      <w:rPr>
        <w:sz w:val="20"/>
        <w:szCs w:val="20"/>
      </w:rPr>
    </w:pPr>
    <w:r>
      <w:rPr>
        <w:sz w:val="20"/>
        <w:szCs w:val="20"/>
      </w:rPr>
      <w:t>Formal Complaints Form</w:t>
    </w:r>
    <w:r w:rsidR="00C82ADE" w:rsidRPr="006B62D5">
      <w:rPr>
        <w:sz w:val="20"/>
        <w:szCs w:val="20"/>
      </w:rPr>
      <w:tab/>
      <w:t>© QA Limited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D5FB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18D5" w14:textId="77777777" w:rsidR="00354EE4" w:rsidRDefault="00354EE4" w:rsidP="007F513E">
      <w:r>
        <w:separator/>
      </w:r>
    </w:p>
  </w:footnote>
  <w:footnote w:type="continuationSeparator" w:id="0">
    <w:p w14:paraId="5A17A862" w14:textId="77777777" w:rsidR="00354EE4" w:rsidRDefault="00354EE4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1F09" w14:textId="77777777" w:rsidR="00EE41BF" w:rsidRDefault="00185B11">
    <w:pPr>
      <w:pStyle w:val="Header"/>
    </w:pPr>
    <w:r>
      <w:rPr>
        <w:noProof/>
      </w:rPr>
      <w:drawing>
        <wp:inline distT="0" distB="0" distL="0" distR="0" wp14:anchorId="4BC0AB61" wp14:editId="397B88F9">
          <wp:extent cx="1097532" cy="360000"/>
          <wp:effectExtent l="0" t="0" r="7620" b="2540"/>
          <wp:docPr id="50360370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603702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53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D2BD" w14:textId="77777777" w:rsidR="00616CE3" w:rsidRDefault="003955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427F0A" wp14:editId="39108085">
          <wp:simplePos x="0" y="0"/>
          <wp:positionH relativeFrom="page">
            <wp:align>right</wp:align>
          </wp:positionH>
          <wp:positionV relativeFrom="paragraph">
            <wp:posOffset>-478307</wp:posOffset>
          </wp:positionV>
          <wp:extent cx="7560000" cy="10697520"/>
          <wp:effectExtent l="0" t="0" r="3175" b="8890"/>
          <wp:wrapNone/>
          <wp:docPr id="534167071" name="Picture 1" descr="A white surface with a black and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167071" name="Picture 1" descr="A white surface with a black and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66D4" w14:textId="77777777" w:rsidR="00750DA6" w:rsidRDefault="0032038E">
    <w:pPr>
      <w:pStyle w:val="Header"/>
    </w:pPr>
    <w:r>
      <w:rPr>
        <w:noProof/>
      </w:rPr>
      <w:drawing>
        <wp:inline distT="0" distB="0" distL="0" distR="0" wp14:anchorId="491F38A5" wp14:editId="3CE0810A">
          <wp:extent cx="986894" cy="324000"/>
          <wp:effectExtent l="0" t="0" r="3810" b="0"/>
          <wp:docPr id="26744085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440852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DDEF" w14:textId="77777777" w:rsidR="0084601C" w:rsidRDefault="00846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E59D5"/>
    <w:multiLevelType w:val="hybridMultilevel"/>
    <w:tmpl w:val="C8747E40"/>
    <w:lvl w:ilvl="0" w:tplc="E30E408C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B80902"/>
    <w:multiLevelType w:val="hybridMultilevel"/>
    <w:tmpl w:val="FF40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2758DD"/>
    <w:multiLevelType w:val="hybridMultilevel"/>
    <w:tmpl w:val="F510F21C"/>
    <w:lvl w:ilvl="0" w:tplc="ABD2234C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B08425EC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51B"/>
    <w:multiLevelType w:val="multilevel"/>
    <w:tmpl w:val="D7FED2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5049767">
    <w:abstractNumId w:val="4"/>
  </w:num>
  <w:num w:numId="2" w16cid:durableId="1710959336">
    <w:abstractNumId w:val="6"/>
  </w:num>
  <w:num w:numId="3" w16cid:durableId="37897106">
    <w:abstractNumId w:val="3"/>
  </w:num>
  <w:num w:numId="4" w16cid:durableId="1065445368">
    <w:abstractNumId w:val="9"/>
  </w:num>
  <w:num w:numId="5" w16cid:durableId="1509756976">
    <w:abstractNumId w:val="8"/>
  </w:num>
  <w:num w:numId="6" w16cid:durableId="1992630998">
    <w:abstractNumId w:val="2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7"/>
  </w:num>
  <w:num w:numId="10" w16cid:durableId="173422531">
    <w:abstractNumId w:val="10"/>
  </w:num>
  <w:num w:numId="11" w16cid:durableId="50405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D5"/>
    <w:rsid w:val="00001AB7"/>
    <w:rsid w:val="00014C9E"/>
    <w:rsid w:val="000217FA"/>
    <w:rsid w:val="00031C93"/>
    <w:rsid w:val="000439EF"/>
    <w:rsid w:val="0004620D"/>
    <w:rsid w:val="0006516C"/>
    <w:rsid w:val="0007050E"/>
    <w:rsid w:val="00082AC3"/>
    <w:rsid w:val="000860A8"/>
    <w:rsid w:val="000A071E"/>
    <w:rsid w:val="000A1209"/>
    <w:rsid w:val="000A65BA"/>
    <w:rsid w:val="000C5375"/>
    <w:rsid w:val="000C6C71"/>
    <w:rsid w:val="000E2F26"/>
    <w:rsid w:val="00134C15"/>
    <w:rsid w:val="0014145F"/>
    <w:rsid w:val="001464A9"/>
    <w:rsid w:val="00152AE6"/>
    <w:rsid w:val="00162A8C"/>
    <w:rsid w:val="001709BE"/>
    <w:rsid w:val="00175BFD"/>
    <w:rsid w:val="00182B22"/>
    <w:rsid w:val="00185B11"/>
    <w:rsid w:val="00191093"/>
    <w:rsid w:val="00194F98"/>
    <w:rsid w:val="001B6FB5"/>
    <w:rsid w:val="001D30B1"/>
    <w:rsid w:val="001E44F2"/>
    <w:rsid w:val="002260DA"/>
    <w:rsid w:val="00246044"/>
    <w:rsid w:val="00250D4F"/>
    <w:rsid w:val="002536D0"/>
    <w:rsid w:val="002A3720"/>
    <w:rsid w:val="002A65F1"/>
    <w:rsid w:val="002B086E"/>
    <w:rsid w:val="002B6761"/>
    <w:rsid w:val="002B69D6"/>
    <w:rsid w:val="002D2BC7"/>
    <w:rsid w:val="002E3C35"/>
    <w:rsid w:val="0032038E"/>
    <w:rsid w:val="0032085B"/>
    <w:rsid w:val="0032092A"/>
    <w:rsid w:val="0033641D"/>
    <w:rsid w:val="00354EE4"/>
    <w:rsid w:val="003603BA"/>
    <w:rsid w:val="00364719"/>
    <w:rsid w:val="00394FA8"/>
    <w:rsid w:val="003955B3"/>
    <w:rsid w:val="003A7644"/>
    <w:rsid w:val="003B044C"/>
    <w:rsid w:val="003B54B5"/>
    <w:rsid w:val="003C423E"/>
    <w:rsid w:val="003D1558"/>
    <w:rsid w:val="003D5D56"/>
    <w:rsid w:val="00403537"/>
    <w:rsid w:val="0041306A"/>
    <w:rsid w:val="00416861"/>
    <w:rsid w:val="00422F3A"/>
    <w:rsid w:val="0044140F"/>
    <w:rsid w:val="00441EB6"/>
    <w:rsid w:val="0046212B"/>
    <w:rsid w:val="004A227A"/>
    <w:rsid w:val="004A2C68"/>
    <w:rsid w:val="004B455B"/>
    <w:rsid w:val="004C03D9"/>
    <w:rsid w:val="004C4A8F"/>
    <w:rsid w:val="004E5F65"/>
    <w:rsid w:val="00517EA3"/>
    <w:rsid w:val="00524EC7"/>
    <w:rsid w:val="00527370"/>
    <w:rsid w:val="00531247"/>
    <w:rsid w:val="0053225A"/>
    <w:rsid w:val="005324A5"/>
    <w:rsid w:val="00534421"/>
    <w:rsid w:val="00537009"/>
    <w:rsid w:val="00574380"/>
    <w:rsid w:val="00587965"/>
    <w:rsid w:val="005A300C"/>
    <w:rsid w:val="005A34F9"/>
    <w:rsid w:val="005A38C2"/>
    <w:rsid w:val="005A656D"/>
    <w:rsid w:val="005B0D93"/>
    <w:rsid w:val="005C6623"/>
    <w:rsid w:val="00610438"/>
    <w:rsid w:val="00616CE3"/>
    <w:rsid w:val="00635DDF"/>
    <w:rsid w:val="006511A2"/>
    <w:rsid w:val="006828D3"/>
    <w:rsid w:val="0069365B"/>
    <w:rsid w:val="006A06AA"/>
    <w:rsid w:val="006A45C5"/>
    <w:rsid w:val="006B62D5"/>
    <w:rsid w:val="006C0FEB"/>
    <w:rsid w:val="006D1E3C"/>
    <w:rsid w:val="006E384F"/>
    <w:rsid w:val="00724E3E"/>
    <w:rsid w:val="00750DA6"/>
    <w:rsid w:val="00762BD0"/>
    <w:rsid w:val="00765FEF"/>
    <w:rsid w:val="007741DD"/>
    <w:rsid w:val="00786B7E"/>
    <w:rsid w:val="007B424C"/>
    <w:rsid w:val="007D5CA7"/>
    <w:rsid w:val="007E2CF4"/>
    <w:rsid w:val="007F513E"/>
    <w:rsid w:val="0080546A"/>
    <w:rsid w:val="00813540"/>
    <w:rsid w:val="00816033"/>
    <w:rsid w:val="00820D5C"/>
    <w:rsid w:val="0084601C"/>
    <w:rsid w:val="008648DD"/>
    <w:rsid w:val="00883CED"/>
    <w:rsid w:val="008965EE"/>
    <w:rsid w:val="008A7996"/>
    <w:rsid w:val="008C2D95"/>
    <w:rsid w:val="008D4504"/>
    <w:rsid w:val="00901E6B"/>
    <w:rsid w:val="00924C5C"/>
    <w:rsid w:val="00933196"/>
    <w:rsid w:val="0093598F"/>
    <w:rsid w:val="00937313"/>
    <w:rsid w:val="00951F45"/>
    <w:rsid w:val="009B0E0C"/>
    <w:rsid w:val="009D3007"/>
    <w:rsid w:val="00A017C5"/>
    <w:rsid w:val="00A433B2"/>
    <w:rsid w:val="00A45AFE"/>
    <w:rsid w:val="00A64CAD"/>
    <w:rsid w:val="00A70E18"/>
    <w:rsid w:val="00A71882"/>
    <w:rsid w:val="00A76D1A"/>
    <w:rsid w:val="00A85367"/>
    <w:rsid w:val="00A922CF"/>
    <w:rsid w:val="00AD2A6A"/>
    <w:rsid w:val="00B57DB4"/>
    <w:rsid w:val="00B84852"/>
    <w:rsid w:val="00BC31A8"/>
    <w:rsid w:val="00BC51AA"/>
    <w:rsid w:val="00BE0167"/>
    <w:rsid w:val="00BE6F66"/>
    <w:rsid w:val="00C1331D"/>
    <w:rsid w:val="00C341D9"/>
    <w:rsid w:val="00C34B92"/>
    <w:rsid w:val="00C4044B"/>
    <w:rsid w:val="00C57911"/>
    <w:rsid w:val="00C75240"/>
    <w:rsid w:val="00C7797C"/>
    <w:rsid w:val="00C77B6A"/>
    <w:rsid w:val="00C82ADE"/>
    <w:rsid w:val="00CA2106"/>
    <w:rsid w:val="00CB36B6"/>
    <w:rsid w:val="00CC14FB"/>
    <w:rsid w:val="00CC3BA0"/>
    <w:rsid w:val="00CE5672"/>
    <w:rsid w:val="00CF3AF4"/>
    <w:rsid w:val="00D01A91"/>
    <w:rsid w:val="00D04303"/>
    <w:rsid w:val="00D212FD"/>
    <w:rsid w:val="00D43346"/>
    <w:rsid w:val="00D475D0"/>
    <w:rsid w:val="00D63AB5"/>
    <w:rsid w:val="00D70BF9"/>
    <w:rsid w:val="00D71E1F"/>
    <w:rsid w:val="00D96CB8"/>
    <w:rsid w:val="00D975A7"/>
    <w:rsid w:val="00DD6AB2"/>
    <w:rsid w:val="00DF1239"/>
    <w:rsid w:val="00E22609"/>
    <w:rsid w:val="00E77A18"/>
    <w:rsid w:val="00E90364"/>
    <w:rsid w:val="00E907FE"/>
    <w:rsid w:val="00E9123B"/>
    <w:rsid w:val="00EA17C7"/>
    <w:rsid w:val="00EB3038"/>
    <w:rsid w:val="00ED3E02"/>
    <w:rsid w:val="00EE0116"/>
    <w:rsid w:val="00EE41BF"/>
    <w:rsid w:val="00EF0A0C"/>
    <w:rsid w:val="00F02405"/>
    <w:rsid w:val="00F3281A"/>
    <w:rsid w:val="00F40D47"/>
    <w:rsid w:val="00F41476"/>
    <w:rsid w:val="00F559A5"/>
    <w:rsid w:val="00F57EB3"/>
    <w:rsid w:val="00F71083"/>
    <w:rsid w:val="00F81233"/>
    <w:rsid w:val="00F9159C"/>
    <w:rsid w:val="00FB34FB"/>
    <w:rsid w:val="00FB5B97"/>
    <w:rsid w:val="00FD5934"/>
    <w:rsid w:val="00FE6367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C0A68"/>
  <w15:chartTrackingRefBased/>
  <w15:docId w15:val="{92578634-7652-4C91-824F-809C46CE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6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6AA"/>
    <w:pPr>
      <w:spacing w:after="80" w:line="216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A06AA"/>
    <w:rPr>
      <w:rFonts w:asciiTheme="majorHAnsi" w:eastAsiaTheme="majorEastAsia" w:hAnsiTheme="majorHAnsi" w:cstheme="majorBidi"/>
      <w:b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6AA"/>
    <w:pPr>
      <w:spacing w:before="360"/>
    </w:pPr>
    <w:rPr>
      <w:rFonts w:ascii="Figtree Medium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A06AA"/>
    <w:rPr>
      <w:rFonts w:ascii="Figtree Medium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6B62D5"/>
    <w:pPr>
      <w:numPr>
        <w:numId w:val="3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6B62D5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6B62D5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6B62D5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6B62D5"/>
    <w:pPr>
      <w:numPr>
        <w:numId w:val="5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6B62D5"/>
    <w:rPr>
      <w:sz w:val="24"/>
      <w:szCs w:val="24"/>
    </w:rPr>
  </w:style>
  <w:style w:type="paragraph" w:customStyle="1" w:styleId="Letterlist">
    <w:name w:val="Letter list"/>
    <w:basedOn w:val="ListParagraph"/>
    <w:link w:val="LetterlistChar"/>
    <w:qFormat/>
    <w:rsid w:val="006B62D5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"/>
    <w:rsid w:val="006B62D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883CED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6A06AA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6A06AA"/>
    <w:rPr>
      <w:rFonts w:ascii="Figtree Medium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nang\Downloads\QAWordTemplate_GreyBL_June2024.dotx" TargetMode="External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8DFF596051408BFD2C4A6DCDF553" ma:contentTypeVersion="10" ma:contentTypeDescription="Create a new document." ma:contentTypeScope="" ma:versionID="1927c65df49e6058cb18f51d4d94a4bd">
  <xsd:schema xmlns:xsd="http://www.w3.org/2001/XMLSchema" xmlns:xs="http://www.w3.org/2001/XMLSchema" xmlns:p="http://schemas.microsoft.com/office/2006/metadata/properties" xmlns:ns2="708ef247-9793-4e9e-8b20-f4e636cff1a2" xmlns:ns3="a46d2ac0-dd86-4235-9449-ba237a420c33" targetNamespace="http://schemas.microsoft.com/office/2006/metadata/properties" ma:root="true" ma:fieldsID="dcd67bcca1fce4e2acb4f4b9681fb737" ns2:_="" ns3:_="">
    <xsd:import namespace="708ef247-9793-4e9e-8b20-f4e636cff1a2"/>
    <xsd:import namespace="a46d2ac0-dd86-4235-9449-ba237a420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ef247-9793-4e9e-8b20-f4e636cff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2ac0-dd86-4235-9449-ba237a420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6B970-766F-4411-B29A-D1FDE1763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ef247-9793-4e9e-8b20-f4e636cff1a2"/>
    <ds:schemaRef ds:uri="a46d2ac0-dd86-4235-9449-ba237a420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9C826-9CA6-4D74-9B7F-529B28610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7E2B9C-462B-48D9-BB38-D5AE5EF17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QAWordTemplate_GreyBL_June2024</Template>
  <TotalTime>3</TotalTime>
  <Pages>5</Pages>
  <Words>275</Words>
  <Characters>1391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Hambidge, Emma</cp:lastModifiedBy>
  <cp:revision>10</cp:revision>
  <cp:lastPrinted>2024-06-05T09:35:00Z</cp:lastPrinted>
  <dcterms:created xsi:type="dcterms:W3CDTF">2025-12-02T14:19:00Z</dcterms:created>
  <dcterms:modified xsi:type="dcterms:W3CDTF">2025-12-02T14:27:00Z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0x010100A4DE8DFF596051408BFD2C4A6DCDF553</vt:lpwstr>
  </property>
</Properties>
</file>